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CE17E4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E17E4">
              <w:rPr>
                <w:b/>
                <w:lang w:val="ru-RU"/>
              </w:rPr>
              <w:t>10/09/2020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E17E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69.4897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E17E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69.4897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E17E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69.4897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E17E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390 071.33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E17E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E17E4">
              <w:rPr>
                <w:b/>
                <w:lang w:val="en-US"/>
              </w:rPr>
              <w:t>10/09/2020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E17E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69.4897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E17E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69.4897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E17E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69.4897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E17E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390 071.33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E17E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E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7E4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2020-09-11T07:17:00Z</dcterms:created>
  <dcterms:modified xsi:type="dcterms:W3CDTF">2020-09-11T07:19:00Z</dcterms:modified>
</cp:coreProperties>
</file>