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 w:rsidRPr="001C1D8B">
        <w:rPr>
          <w:color w:val="000000"/>
          <w:sz w:val="18"/>
          <w:szCs w:val="18"/>
          <w:lang w:val="ru-RU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1C1D8B">
              <w:rPr>
                <w:b/>
                <w:sz w:val="22"/>
                <w:lang w:val="ru-RU"/>
              </w:rPr>
              <w:t>13.01.2022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1C1D8B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73.5689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1C1D8B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73.5689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1C1D8B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73.5689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1C1D8B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534 331.99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1C1D8B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1C1D8B">
              <w:rPr>
                <w:b/>
                <w:sz w:val="22"/>
                <w:lang w:val="en-US"/>
              </w:rPr>
              <w:t>13.01.2022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1C1D8B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73.5689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1C1D8B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73.5689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1C1D8B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73.5689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1C1D8B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534 331.99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1C1D8B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D8B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1D8B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61B5F-16B8-4F35-B527-D17476426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2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2022-01-14T11:32:00Z</dcterms:created>
  <dcterms:modified xsi:type="dcterms:W3CDTF">2022-01-14T11:34:00Z</dcterms:modified>
</cp:coreProperties>
</file>