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30D05">
              <w:rPr>
                <w:b/>
                <w:lang w:val="ru-RU"/>
              </w:rPr>
              <w:t>04/04/2019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30D0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77.6959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30D0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77.6959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30D0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77.6959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30D0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436 136.07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30D0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30D05">
              <w:rPr>
                <w:b/>
                <w:lang w:val="en-US"/>
              </w:rPr>
              <w:t>04/04/2019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30D0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77.6959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30D0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77.6959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30D0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77.6959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30D0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436 136.07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30D0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0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0D05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2019-04-05T12:18:00Z</dcterms:created>
  <dcterms:modified xsi:type="dcterms:W3CDTF">2019-04-05T12:19:00Z</dcterms:modified>
</cp:coreProperties>
</file>