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41784">
              <w:rPr>
                <w:b/>
                <w:sz w:val="22"/>
                <w:lang w:val="ru-RU"/>
              </w:rPr>
              <w:t>31/01/2019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4178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59.7451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4178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59.7451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4178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59.7451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4178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580 741.36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4178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41784">
              <w:rPr>
                <w:b/>
                <w:sz w:val="22"/>
                <w:lang w:val="en-US"/>
              </w:rPr>
              <w:t>31/01/2019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4178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59.7451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4178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59.7451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4178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59.7451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4178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580 741.36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4178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1784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2019-02-01T14:50:00Z</dcterms:created>
  <dcterms:modified xsi:type="dcterms:W3CDTF">2019-02-01T14:50:00Z</dcterms:modified>
</cp:coreProperties>
</file>