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708A3">
              <w:rPr>
                <w:b/>
                <w:sz w:val="22"/>
                <w:lang w:val="ru-RU"/>
              </w:rPr>
              <w:t>13/10/2020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E708A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75.2220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E708A3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75.2220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E708A3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75.2220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E708A3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546 338.18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E708A3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E708A3">
              <w:rPr>
                <w:b/>
                <w:sz w:val="22"/>
                <w:lang w:val="en-US"/>
              </w:rPr>
              <w:t>13/10/2020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E708A3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75.2220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E708A3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75.2220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E708A3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75.2220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E708A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546 338.18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E708A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A3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08A3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351D-93BD-416D-9086-A6E2B8CA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2020-10-14T07:42:00Z</dcterms:created>
  <dcterms:modified xsi:type="dcterms:W3CDTF">2020-10-14T07:42:00Z</dcterms:modified>
</cp:coreProperties>
</file>