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B3A57">
              <w:rPr>
                <w:b/>
                <w:sz w:val="22"/>
                <w:lang w:val="ru-RU"/>
              </w:rPr>
              <w:t>27/06/2019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B3A5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76.9113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B3A5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76.9113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B3A5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76.9113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B3A5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558 607.35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B3A5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B3A57">
              <w:rPr>
                <w:b/>
                <w:sz w:val="22"/>
                <w:lang w:val="en-US"/>
              </w:rPr>
              <w:t>27/06/2019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B3A5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76.9113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B3A5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76.9113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B3A5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76.9113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B3A5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558 607.35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B3A5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5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B3A57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5E31-BF41-4F6F-A0A8-1C226B13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2019-06-28T10:58:00Z</dcterms:created>
  <dcterms:modified xsi:type="dcterms:W3CDTF">2019-06-28T10:59:00Z</dcterms:modified>
</cp:coreProperties>
</file>