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245A4">
              <w:rPr>
                <w:b/>
                <w:lang w:val="ru-RU"/>
              </w:rPr>
              <w:t>11/06/2020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65.9230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65.9230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65.9230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245A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370 050.19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245A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245A4">
              <w:rPr>
                <w:b/>
                <w:lang w:val="en-US"/>
              </w:rPr>
              <w:t>11/06/2020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65.9230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65.9230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245A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65.9230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245A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370 050.19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245A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A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45A4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2020-06-12T08:57:00Z</dcterms:created>
  <dcterms:modified xsi:type="dcterms:W3CDTF">2020-06-12T08:57:00Z</dcterms:modified>
</cp:coreProperties>
</file>