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D2410A">
              <w:rPr>
                <w:b/>
                <w:sz w:val="22"/>
                <w:lang w:val="ru-RU"/>
              </w:rPr>
              <w:t>03/09/2020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D2410A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53.8572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D2410A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53.8572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D2410A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53.8572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D2410A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523 508.81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D2410A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D2410A">
              <w:rPr>
                <w:b/>
                <w:sz w:val="22"/>
                <w:lang w:val="en-US"/>
              </w:rPr>
              <w:t>03/09/2020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D2410A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53.8572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D2410A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53.8572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D2410A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53.8572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D2410A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523 508.81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D2410A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0A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2410A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2020-09-04T09:43:00Z</dcterms:created>
  <dcterms:modified xsi:type="dcterms:W3CDTF">2020-09-04T09:44:00Z</dcterms:modified>
</cp:coreProperties>
</file>