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166CA">
              <w:rPr>
                <w:b/>
                <w:lang w:val="ru-RU"/>
              </w:rPr>
              <w:t>22.03.2022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86.6579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86.6579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86.6579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166C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486 443.08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66C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66CA">
              <w:rPr>
                <w:b/>
                <w:lang w:val="en-US"/>
              </w:rPr>
              <w:t>22.03.2022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86.6579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86.6579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166C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86.6579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166C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486 443.08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166C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C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66CA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2022-03-23T08:13:00Z</dcterms:created>
  <dcterms:modified xsi:type="dcterms:W3CDTF">2022-03-23T08:13:00Z</dcterms:modified>
</cp:coreProperties>
</file>