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307C7">
              <w:rPr>
                <w:b/>
                <w:sz w:val="22"/>
                <w:lang w:val="ru-RU"/>
              </w:rPr>
              <w:t>30.7.2024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F307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60.4074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307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60.4074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307C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60.4074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307C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587 179.60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307C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307C7">
              <w:rPr>
                <w:b/>
                <w:sz w:val="22"/>
                <w:lang w:val="en-US"/>
              </w:rPr>
              <w:t>30.7.2024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307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60.4074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307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60.4074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307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60.4074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307C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587 179.60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307C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C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07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EC6D12-4B35-41B2-A4F9-E8759932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2024-07-31T12:35:00Z</dcterms:created>
  <dcterms:modified xsi:type="dcterms:W3CDTF">2024-07-31T12:40:00Z</dcterms:modified>
</cp:coreProperties>
</file>