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B862B3">
              <w:rPr>
                <w:b/>
                <w:lang w:val="ru-RU"/>
              </w:rPr>
              <w:t>8.8.2024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 xml:space="preserve">ДФ "Тексим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B862B3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78.3656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B862B3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78.3656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862B3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78.3656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B862B3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439 895.21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862B3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862B3">
              <w:rPr>
                <w:b/>
                <w:lang w:val="en-US"/>
              </w:rPr>
              <w:t>8.8.2024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B862B3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78.3656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B862B3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78.3656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B862B3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78.3656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B862B3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439 895.21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B862B3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B3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862B3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2F39F0-9ADA-4642-8439-090BECDE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1690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2024-08-09T10:42:00Z</dcterms:created>
  <dcterms:modified xsi:type="dcterms:W3CDTF">2024-08-09T10:43:00Z</dcterms:modified>
</cp:coreProperties>
</file>