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54443">
              <w:rPr>
                <w:b/>
                <w:lang w:val="ru-RU"/>
              </w:rPr>
              <w:t>6.8.2024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5444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78.0681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5444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78.0681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5444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78.0681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5444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438 225.14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5444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54443">
              <w:rPr>
                <w:b/>
                <w:lang w:val="en-US"/>
              </w:rPr>
              <w:t>6.8.2024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5444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78.0681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5444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78.0681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5444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78.0681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5444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438 225.14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5444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4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443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887F0D-DFF1-4E11-8DE3-D9D88ACF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1690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2024-08-07T12:04:00Z</dcterms:created>
  <dcterms:modified xsi:type="dcterms:W3CDTF">2024-08-07T12:04:00Z</dcterms:modified>
</cp:coreProperties>
</file>