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C00BF3">
              <w:rPr>
                <w:b/>
                <w:lang w:val="ru-RU"/>
              </w:rPr>
              <w:t>25.03.2025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C00BF3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80.7440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C00BF3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80.7440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C00BF3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80.7440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C00BF3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453 245.89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C00BF3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C00BF3">
              <w:rPr>
                <w:b/>
                <w:lang w:val="en-US"/>
              </w:rPr>
              <w:t>25.03.2025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C00BF3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80.7440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C00BF3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80.7440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C00BF3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80.7440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C00BF3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453 245.89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C00BF3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F3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0BF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8DCA86-20A6-47F0-8FC2-5A624A52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2025-03-26T12:42:00Z</dcterms:created>
  <dcterms:modified xsi:type="dcterms:W3CDTF">2025-03-26T12:42:00Z</dcterms:modified>
</cp:coreProperties>
</file>