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554614">
              <w:rPr>
                <w:b/>
                <w:sz w:val="22"/>
                <w:lang w:val="ru-RU"/>
              </w:rPr>
              <w:t>12.11.2024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554614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75.7395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554614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75.7395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554614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75.7395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554614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47 457 410.01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554614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54614">
              <w:rPr>
                <w:b/>
                <w:sz w:val="22"/>
                <w:lang w:val="en-US"/>
              </w:rPr>
              <w:t>12.11.2024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554614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75.7395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554614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75.7395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554614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75.7395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55461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47 457</w:t>
            </w:r>
            <w:bookmarkStart w:id="14" w:name="_GoBack"/>
            <w:bookmarkEnd w:id="14"/>
            <w:r>
              <w:rPr>
                <w:b/>
                <w:sz w:val="22"/>
                <w:lang w:val="en-US"/>
              </w:rPr>
              <w:t xml:space="preserve"> 410.01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554614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14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4614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BA6107-80AC-43FD-9C35-E3BD125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E4FA-86F9-4784-9265-05C64BB6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2024-11-13T12:01:00Z</dcterms:created>
  <dcterms:modified xsi:type="dcterms:W3CDTF">2024-11-13T12:02:00Z</dcterms:modified>
</cp:coreProperties>
</file>