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C69F2">
              <w:rPr>
                <w:b/>
                <w:sz w:val="22"/>
                <w:lang w:val="ru-RU"/>
              </w:rPr>
              <w:t>8.8.2024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C69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60.2055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C69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60.2055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C69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60.2055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C69F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585 217.04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C69F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C69F2">
              <w:rPr>
                <w:b/>
                <w:sz w:val="22"/>
                <w:lang w:val="en-US"/>
              </w:rPr>
              <w:t>8.8.2024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C69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60.2055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C69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60.2055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C69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60.2055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C69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585 217.04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C69F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C69F2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8DB14F-19A0-4198-8E9B-32F24D50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2024-08-09T10:40:00Z</dcterms:created>
  <dcterms:modified xsi:type="dcterms:W3CDTF">2024-08-09T10:42:00Z</dcterms:modified>
</cp:coreProperties>
</file>