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44DBC">
              <w:rPr>
                <w:b/>
                <w:sz w:val="22"/>
                <w:lang w:val="ru-RU"/>
              </w:rPr>
              <w:t>12.9.2024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44DB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72.3706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44DB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72.3706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44DB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72.3706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44DB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525 628.47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44DB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44DBC">
              <w:rPr>
                <w:b/>
                <w:sz w:val="22"/>
                <w:lang w:val="en-US"/>
              </w:rPr>
              <w:t>12.9.2024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44DB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72.3706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44DB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72.3706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44DB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72.3706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44DB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525 628.47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44DB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B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4DBC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A1AFFF-6597-4174-98E9-988F4C7D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046E-F6EE-448C-9F11-1099AA1C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2024-09-13T12:15:00Z</dcterms:created>
  <dcterms:modified xsi:type="dcterms:W3CDTF">2024-09-13T12:16:00Z</dcterms:modified>
</cp:coreProperties>
</file>