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C0E97">
              <w:rPr>
                <w:b/>
                <w:sz w:val="22"/>
                <w:lang w:val="ru-RU"/>
              </w:rPr>
              <w:t>25.6.2024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9C0E9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59.5349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C0E9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59.5349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C0E9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59.5349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C0E9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578 698.65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C0E9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C0E97">
              <w:rPr>
                <w:b/>
                <w:sz w:val="22"/>
                <w:lang w:val="en-US"/>
              </w:rPr>
              <w:t>25.6.2024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C0E9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59.5349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C0E9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59.5349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C0E9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59.5349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C0E9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578 698.65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C0E9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9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0E97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8EA58D-DC58-432D-8785-4D5E563B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2024-06-26T12:13:00Z</dcterms:created>
  <dcterms:modified xsi:type="dcterms:W3CDTF">2024-06-26T12:14:00Z</dcterms:modified>
</cp:coreProperties>
</file>