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D07FB" w14:textId="77777777" w:rsidR="00B605DF" w:rsidRDefault="00B605DF">
      <w:pPr>
        <w:pStyle w:val="Header"/>
        <w:jc w:val="center"/>
        <w:rPr>
          <w:lang w:val="en-US"/>
        </w:rPr>
      </w:pPr>
    </w:p>
    <w:p w14:paraId="79C801F2" w14:textId="77777777"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14:paraId="08FF91FC" w14:textId="77777777" w:rsidR="00086225" w:rsidRDefault="00086225">
      <w:pPr>
        <w:rPr>
          <w:sz w:val="20"/>
          <w:lang w:val="bg-BG"/>
        </w:rPr>
      </w:pPr>
    </w:p>
    <w:p w14:paraId="4F9027C5" w14:textId="77777777"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14:paraId="68528562" w14:textId="77777777"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14:paraId="40D3F21E" w14:textId="77777777"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5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proofErr w:type="spellStart"/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proofErr w:type="spellStart"/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  <w:proofErr w:type="spellEnd"/>
      </w:hyperlink>
    </w:p>
    <w:p w14:paraId="1DFC49DC" w14:textId="77777777"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14:paraId="72AA320B" w14:textId="77777777"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14:paraId="064EC7E3" w14:textId="77777777" w:rsidR="00B605DF" w:rsidRPr="00086225" w:rsidRDefault="00B605DF">
      <w:pPr>
        <w:pStyle w:val="BodyTextIndent"/>
        <w:ind w:firstLine="0"/>
        <w:rPr>
          <w:lang w:val="ru-RU"/>
        </w:rPr>
      </w:pPr>
    </w:p>
    <w:p w14:paraId="1756F48F" w14:textId="77777777" w:rsidR="00CD4841" w:rsidRDefault="00CD4841">
      <w:pPr>
        <w:pStyle w:val="BodyTextIndent"/>
        <w:ind w:firstLine="0"/>
        <w:rPr>
          <w:lang w:val="en-US"/>
        </w:rPr>
      </w:pPr>
    </w:p>
    <w:p w14:paraId="7DF0C20D" w14:textId="77777777"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14:paraId="18515E18" w14:textId="77777777" w:rsidR="00B605DF" w:rsidRPr="006D49F3" w:rsidRDefault="00B605DF">
      <w:pPr>
        <w:pStyle w:val="BodyTextIndent"/>
        <w:rPr>
          <w:sz w:val="20"/>
          <w:lang w:val="ru-RU"/>
        </w:rPr>
      </w:pPr>
    </w:p>
    <w:p w14:paraId="04936B74" w14:textId="77777777"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14:paraId="3174E5F9" w14:textId="77777777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14:paraId="268E057A" w14:textId="77777777"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</w:t>
            </w:r>
            <w:proofErr w:type="spellStart"/>
            <w:r>
              <w:rPr>
                <w:b/>
                <w:sz w:val="22"/>
                <w:lang w:val="ru-RU"/>
              </w:rPr>
              <w:t>дял</w:t>
            </w:r>
            <w:proofErr w:type="spellEnd"/>
            <w:r>
              <w:rPr>
                <w:b/>
                <w:sz w:val="22"/>
                <w:lang w:val="ru-RU"/>
              </w:rPr>
              <w:t xml:space="preserve"> за </w:t>
            </w:r>
            <w:bookmarkStart w:id="0" w:name="CurrentDate1"/>
            <w:bookmarkEnd w:id="0"/>
            <w:r w:rsidR="00E11F39">
              <w:rPr>
                <w:b/>
                <w:sz w:val="22"/>
                <w:lang w:val="ru-RU"/>
              </w:rPr>
              <w:t>24.10.2024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14:paraId="1DCBD763" w14:textId="77777777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14:paraId="6CA75453" w14:textId="77777777"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14:paraId="6A5AF04E" w14:textId="77777777"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14:paraId="3DC1DFCA" w14:textId="77777777"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14:paraId="51B32119" w14:textId="77777777"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14:paraId="60099851" w14:textId="77777777"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14:paraId="6B254C44" w14:textId="77777777" w:rsidR="003A7713" w:rsidRDefault="003A7713" w:rsidP="003A7713">
            <w:pPr>
              <w:jc w:val="center"/>
              <w:rPr>
                <w:sz w:val="22"/>
              </w:rPr>
            </w:pPr>
          </w:p>
          <w:p w14:paraId="10EBBBAD" w14:textId="77777777"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14:paraId="3E8B8FC6" w14:textId="77777777"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14:paraId="0B17740D" w14:textId="77777777"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14:paraId="7C9ACCF1" w14:textId="77777777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14:paraId="3012C170" w14:textId="77777777"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14:paraId="5A93C2AC" w14:textId="77777777" w:rsidR="003A7713" w:rsidRDefault="00E11F39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60.4050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14:paraId="71A02A48" w14:textId="77777777" w:rsidR="003A7713" w:rsidRDefault="00E11F39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60.4050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14:paraId="2882F848" w14:textId="77777777" w:rsidR="003A7713" w:rsidRDefault="00E11F39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60.4050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14:paraId="437B99D4" w14:textId="77777777" w:rsidR="003A7713" w:rsidRPr="000E1058" w:rsidRDefault="00E11F39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587 156.04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14:paraId="77C93247" w14:textId="77777777" w:rsidR="003A7713" w:rsidRPr="006C4570" w:rsidRDefault="00E11F39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14:paraId="19DFA291" w14:textId="77777777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14:paraId="59B54331" w14:textId="77777777"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14:paraId="336C6081" w14:textId="77777777" w:rsidR="00F763B1" w:rsidRPr="00AD0D4D" w:rsidRDefault="00F763B1">
      <w:pPr>
        <w:jc w:val="both"/>
        <w:rPr>
          <w:lang w:val="ru-RU"/>
        </w:rPr>
      </w:pPr>
    </w:p>
    <w:p w14:paraId="5FBF07CF" w14:textId="77777777"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14:paraId="3E9B6CF6" w14:textId="77777777" w:rsidR="00B605DF" w:rsidRPr="006D49F3" w:rsidRDefault="00B605DF">
      <w:pPr>
        <w:pStyle w:val="BodyTextIndent"/>
        <w:ind w:firstLine="0"/>
        <w:rPr>
          <w:lang w:val="ru-RU"/>
        </w:rPr>
      </w:pPr>
    </w:p>
    <w:p w14:paraId="6BAFEE42" w14:textId="77777777"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</w:t>
      </w:r>
      <w:proofErr w:type="gramEnd"/>
      <w:r w:rsidR="00285C28" w:rsidRPr="00F66649">
        <w:rPr>
          <w:lang w:val="en-US"/>
        </w:rPr>
        <w:t xml:space="preserve">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14:paraId="57545276" w14:textId="77777777"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14:paraId="7DA0B640" w14:textId="77777777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14:paraId="58EC55B4" w14:textId="77777777"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</w:t>
            </w:r>
            <w:proofErr w:type="gramStart"/>
            <w:r>
              <w:rPr>
                <w:b/>
                <w:sz w:val="22"/>
                <w:lang w:val="en-US"/>
              </w:rPr>
              <w:t xml:space="preserve">at  </w:t>
            </w:r>
            <w:bookmarkStart w:id="6" w:name="CurrentDate2"/>
            <w:bookmarkEnd w:id="6"/>
            <w:r w:rsidR="00E11F39">
              <w:rPr>
                <w:b/>
                <w:sz w:val="22"/>
                <w:lang w:val="en-US"/>
              </w:rPr>
              <w:t>24</w:t>
            </w:r>
            <w:proofErr w:type="gramEnd"/>
            <w:r w:rsidR="00E11F39">
              <w:rPr>
                <w:b/>
                <w:sz w:val="22"/>
                <w:lang w:val="en-US"/>
              </w:rPr>
              <w:t>.10.2024</w:t>
            </w:r>
          </w:p>
        </w:tc>
      </w:tr>
      <w:tr w:rsidR="003A7713" w14:paraId="70657CE1" w14:textId="77777777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14:paraId="197CA99E" w14:textId="77777777"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14:paraId="5E83C952" w14:textId="77777777"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14:paraId="00CF2E1A" w14:textId="77777777"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14:paraId="272850B9" w14:textId="77777777"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14:paraId="50AD824E" w14:textId="77777777"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14:paraId="2B6CB90D" w14:textId="77777777"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14:paraId="0503E744" w14:textId="77777777"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14:paraId="01CBD062" w14:textId="77777777"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14:paraId="0305E751" w14:textId="77777777"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14:paraId="1487CC3F" w14:textId="77777777"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8B351BE" w14:textId="77777777"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14:paraId="5253B577" w14:textId="77777777"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14:paraId="5C179D99" w14:textId="77777777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14:paraId="0074BE1A" w14:textId="77777777"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14:paraId="19AD9063" w14:textId="77777777"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14:paraId="3288EE7F" w14:textId="77777777" w:rsidR="003A7713" w:rsidRPr="00684087" w:rsidRDefault="00E11F39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60.4050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14:paraId="4A325CE2" w14:textId="77777777" w:rsidR="003A7713" w:rsidRPr="00684087" w:rsidRDefault="00E11F39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60.4050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14:paraId="09222B06" w14:textId="77777777" w:rsidR="003A7713" w:rsidRPr="00684087" w:rsidRDefault="00E11F39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60.4050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14:paraId="7ED949F6" w14:textId="77777777" w:rsidR="003A7713" w:rsidRPr="00957235" w:rsidRDefault="00E11F39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End w:id="11"/>
            <w:r>
              <w:rPr>
                <w:b/>
                <w:sz w:val="22"/>
                <w:lang w:val="en-US"/>
              </w:rPr>
              <w:t>587 156.04</w:t>
            </w:r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14:paraId="70F758D3" w14:textId="77777777" w:rsidR="003A7713" w:rsidRPr="006C4570" w:rsidRDefault="00E11F39" w:rsidP="00D33A31">
            <w:pPr>
              <w:jc w:val="center"/>
              <w:rPr>
                <w:b/>
                <w:sz w:val="22"/>
                <w:lang w:val="bg-BG"/>
              </w:rPr>
            </w:pPr>
            <w:bookmarkStart w:id="12" w:name="BrojDialove_FundID_4_1"/>
            <w:bookmarkEnd w:id="12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14:paraId="27E2C7DB" w14:textId="77777777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14:paraId="1105D5AB" w14:textId="77777777"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14:paraId="4219E204" w14:textId="77777777" w:rsidR="00B605DF" w:rsidRDefault="00B605DF">
      <w:pPr>
        <w:pStyle w:val="BodyTextIndent"/>
        <w:ind w:firstLine="0"/>
        <w:rPr>
          <w:lang w:val="en-US"/>
        </w:rPr>
      </w:pPr>
    </w:p>
    <w:p w14:paraId="76009BE6" w14:textId="77777777"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14:paraId="1069CEB4" w14:textId="77777777"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964EE"/>
    <w:multiLevelType w:val="hybridMultilevel"/>
    <w:tmpl w:val="25F0BDEC"/>
    <w:lvl w:ilvl="0" w:tplc="FFFFFFFF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4607826">
    <w:abstractNumId w:val="1"/>
  </w:num>
  <w:num w:numId="2" w16cid:durableId="550457416">
    <w:abstractNumId w:val="2"/>
  </w:num>
  <w:num w:numId="3" w16cid:durableId="455955435">
    <w:abstractNumId w:val="5"/>
  </w:num>
  <w:num w:numId="4" w16cid:durableId="761872855">
    <w:abstractNumId w:val="0"/>
  </w:num>
  <w:num w:numId="5" w16cid:durableId="166867611">
    <w:abstractNumId w:val="6"/>
  </w:num>
  <w:num w:numId="6" w16cid:durableId="509225808">
    <w:abstractNumId w:val="3"/>
  </w:num>
  <w:num w:numId="7" w16cid:durableId="1658806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39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1F3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813FA10"/>
  <w15:chartTrackingRefBased/>
  <w15:docId w15:val="{13E20E30-5C88-4421-9C30-1BDF6EA2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hyperlink" Target="mailto:asset.management@teximbank.b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denitza</dc:creator>
  <cp:keywords/>
  <cp:lastModifiedBy>denitza</cp:lastModifiedBy>
  <cp:revision>1</cp:revision>
  <cp:lastPrinted>2011-01-14T08:13:00Z</cp:lastPrinted>
  <dcterms:created xsi:type="dcterms:W3CDTF">2024-10-25T12:26:00Z</dcterms:created>
  <dcterms:modified xsi:type="dcterms:W3CDTF">2024-10-25T12:28:00Z</dcterms:modified>
</cp:coreProperties>
</file>