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83F63">
              <w:rPr>
                <w:b/>
                <w:sz w:val="22"/>
                <w:lang w:val="ru-RU"/>
              </w:rPr>
              <w:t>20.12.2022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83F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57.8433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83F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57.8433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83F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57.8433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83F6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562 255.04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83F6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83F63">
              <w:rPr>
                <w:b/>
                <w:sz w:val="22"/>
                <w:lang w:val="en-US"/>
              </w:rPr>
              <w:t>20.12.2022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83F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57.8433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83F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57.8433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83F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57.8433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83F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562 255.04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83F6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6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3F63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A1342E-963E-40BA-9639-661D770D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2022-12-21T18:08:00Z</dcterms:created>
  <dcterms:modified xsi:type="dcterms:W3CDTF">2022-12-21T18:09:00Z</dcterms:modified>
</cp:coreProperties>
</file>