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2188D">
              <w:rPr>
                <w:b/>
                <w:sz w:val="22"/>
                <w:lang w:val="ru-RU"/>
              </w:rPr>
              <w:t>5.9.2024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2188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72.2729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2188D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72.2729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2188D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72.2729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2188D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524 918.92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2188D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2188D">
              <w:rPr>
                <w:b/>
                <w:sz w:val="22"/>
                <w:lang w:val="en-US"/>
              </w:rPr>
              <w:t>5.9.2024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2188D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72.2729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2188D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72.2729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2188D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72.2729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2188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524 918.92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2188D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8D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188D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DCE19-F743-4F0F-9FFE-34BB7072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1D8B-5371-4678-A799-AE628DA0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2024-09-09T11:35:00Z</dcterms:created>
  <dcterms:modified xsi:type="dcterms:W3CDTF">2024-09-09T11:36:00Z</dcterms:modified>
</cp:coreProperties>
</file>