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A05535">
              <w:rPr>
                <w:b/>
                <w:sz w:val="22"/>
                <w:lang w:val="ru-RU"/>
              </w:rPr>
              <w:t>05.10.2023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A05535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72.1329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A05535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72.1329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A05535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72.1329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A05535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42 789 781.95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A05535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593 207.7872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05535">
              <w:rPr>
                <w:b/>
                <w:sz w:val="22"/>
                <w:lang w:val="en-US"/>
              </w:rPr>
              <w:t>05.10.2023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A05535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72.1329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A05535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72.1329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A05535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72.1329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A0553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42 789 781.95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A0553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593 207.7872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35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05535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2130EA-2E04-4391-9E33-2CD18022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AEDA-E36C-436B-9BED-68E0A88A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2023-10-06T11:17:00Z</dcterms:created>
  <dcterms:modified xsi:type="dcterms:W3CDTF">2023-10-06T11:19:00Z</dcterms:modified>
</cp:coreProperties>
</file>