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8B10B3">
              <w:rPr>
                <w:b/>
                <w:sz w:val="22"/>
                <w:lang w:val="ru-RU"/>
              </w:rPr>
              <w:t>18.07.2023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8B10B3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72.4519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8B10B3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72.4519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8B10B3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72.4519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8B10B3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42 932 738.72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8B10B3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B10B3">
              <w:rPr>
                <w:b/>
                <w:sz w:val="22"/>
                <w:lang w:val="en-US"/>
              </w:rPr>
              <w:t>18.07.2023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8B10B3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72.4519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8B10B3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72.4519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8B10B3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72.4519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8B10B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42 932 738.72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8B10B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B3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0B3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E21A6C-7A9B-4A6B-B323-A4BF1568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62EA-237A-4F3F-9534-D04B0E9B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2023-07-19T09:34:00Z</dcterms:created>
  <dcterms:modified xsi:type="dcterms:W3CDTF">2023-07-19T09:34:00Z</dcterms:modified>
</cp:coreProperties>
</file>