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82129">
              <w:rPr>
                <w:b/>
                <w:sz w:val="22"/>
                <w:lang w:val="ru-RU"/>
              </w:rPr>
              <w:t>4.7.2024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38212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71.9599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382129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71.9599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382129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71.9599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382129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522 645.71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382129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82129">
              <w:rPr>
                <w:b/>
                <w:sz w:val="22"/>
                <w:lang w:val="en-US"/>
              </w:rPr>
              <w:t>4.7.2024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382129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71.9599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382129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71.9599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382129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71.9599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38212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522 645.71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38212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29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82129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F508D4-274E-4BA4-9C92-9B728ADA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CBB9D-82BB-4562-B278-641428DB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2024-07-05T09:48:00Z</dcterms:created>
  <dcterms:modified xsi:type="dcterms:W3CDTF">2024-07-05T09:49:00Z</dcterms:modified>
</cp:coreProperties>
</file>