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736FD7">
              <w:rPr>
                <w:b/>
                <w:sz w:val="22"/>
                <w:lang w:val="ru-RU"/>
              </w:rPr>
              <w:t>17.12.2024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736FD7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75.6703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736FD7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75.6703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736FD7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75.6703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736FD7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47 414 068.82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736FD7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36FD7">
              <w:rPr>
                <w:b/>
                <w:sz w:val="22"/>
                <w:lang w:val="en-US"/>
              </w:rPr>
              <w:t>17.12.2024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736FD7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75.6703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736FD7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75.6703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736FD7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75.6703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736FD7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47 414 068.82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736FD7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D7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36FD7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80465C-2EC5-4DCC-B765-4A56EBEE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9E66-0BD7-49C2-84E9-BA990BFF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2024-12-18T11:38:00Z</dcterms:created>
  <dcterms:modified xsi:type="dcterms:W3CDTF">2024-12-18T11:38:00Z</dcterms:modified>
</cp:coreProperties>
</file>