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D66D54">
              <w:rPr>
                <w:b/>
                <w:sz w:val="22"/>
                <w:lang w:val="ru-RU"/>
              </w:rPr>
              <w:t>19.11.2024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72.3858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72.3858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72.3858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525 738.68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D66D5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D66D54">
              <w:rPr>
                <w:b/>
                <w:sz w:val="22"/>
                <w:lang w:val="en-US"/>
              </w:rPr>
              <w:t>19.11.2024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D66D5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72.3858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72.3858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72.3858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End w:id="10"/>
            <w:r>
              <w:rPr>
                <w:b/>
                <w:sz w:val="22"/>
              </w:rPr>
              <w:t>525 738.68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D66D5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BrojDialove_FundID_2_1"/>
            <w:bookmarkEnd w:id="11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  <w:bookmarkStart w:id="12" w:name="_GoBack"/>
      <w:bookmarkEnd w:id="12"/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66D54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7097C2-7522-42AB-A98D-0272009B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14A54-B4C6-401E-AD55-AFA81AA5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2024-11-20T12:47:00Z</dcterms:created>
  <dcterms:modified xsi:type="dcterms:W3CDTF">2024-11-20T12:48:00Z</dcterms:modified>
</cp:coreProperties>
</file>