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0144A">
              <w:rPr>
                <w:b/>
                <w:lang w:val="ru-RU"/>
              </w:rPr>
              <w:t>23.7.2024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78.9177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78.9177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78.9177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0144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442 994.43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44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144A">
              <w:rPr>
                <w:b/>
                <w:lang w:val="en-US"/>
              </w:rPr>
              <w:t>23.7.2024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78.9177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78.9177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0144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78.9177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0144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442 994.43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0144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144A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AE2B8-11CF-46C6-8AD2-2CD91312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2024-07-24T11:01:00Z</dcterms:created>
  <dcterms:modified xsi:type="dcterms:W3CDTF">2024-07-24T11:02:00Z</dcterms:modified>
</cp:coreProperties>
</file>