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EB4967">
              <w:rPr>
                <w:b/>
                <w:lang w:val="ru-RU"/>
              </w:rPr>
              <w:t>17.10.2024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 xml:space="preserve">ДФ "Тексим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EB4967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81.5084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EB4967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81.5084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B4967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81.5084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EB4967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457 536.90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B4967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B4967">
              <w:rPr>
                <w:b/>
                <w:lang w:val="en-US"/>
              </w:rPr>
              <w:t>17.10.2024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EB4967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81.5084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EB4967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81.5084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EB4967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81.5084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EB4967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457 536.90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EB4967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67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967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5512B5-D217-44A9-8923-BE2D0DA0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2011-01-14T08:05:00Z</cp:lastPrinted>
  <dcterms:created xsi:type="dcterms:W3CDTF">2024-10-18T09:11:00Z</dcterms:created>
  <dcterms:modified xsi:type="dcterms:W3CDTF">2024-10-18T09:12:00Z</dcterms:modified>
</cp:coreProperties>
</file>