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349CF">
              <w:rPr>
                <w:b/>
                <w:lang w:val="ru-RU"/>
              </w:rPr>
              <w:t>12.9.2024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349C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78.6670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349C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78.6670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349C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78.6670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349C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441 587.14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349C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349CF">
              <w:rPr>
                <w:b/>
                <w:lang w:val="en-US"/>
              </w:rPr>
              <w:t>12.9.2024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349C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78.6670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349C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78.6670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349C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78.6670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349C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441 587.14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349C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C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49C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12EA06-10A5-42CB-98B2-70D3316A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2024-09-13T12:45:00Z</dcterms:created>
  <dcterms:modified xsi:type="dcterms:W3CDTF">2024-09-13T12:51:00Z</dcterms:modified>
</cp:coreProperties>
</file>