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5D1D">
              <w:rPr>
                <w:b/>
                <w:sz w:val="22"/>
                <w:lang w:val="ru-RU"/>
              </w:rPr>
              <w:t>05.09.2022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72.6006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72.6006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72.6006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527 299.22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35D1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35D1D">
              <w:rPr>
                <w:b/>
                <w:sz w:val="22"/>
                <w:lang w:val="en-US"/>
              </w:rPr>
              <w:t>05.09.2022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35D1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72.6006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72.6006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72.6006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527 299.22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35D1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35D1D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937A58-E52C-4BEA-A382-24278559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1B05-C869-4346-B79B-9C4123CE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2022-09-07T10:36:00Z</dcterms:created>
  <dcterms:modified xsi:type="dcterms:W3CDTF">2022-09-07T10:37:00Z</dcterms:modified>
</cp:coreProperties>
</file>