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448B5">
              <w:rPr>
                <w:b/>
                <w:sz w:val="22"/>
                <w:lang w:val="ru-RU"/>
              </w:rPr>
              <w:t>23.12.2024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4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ru-RU"/>
              </w:rPr>
              <w:t>60.2469</w:t>
            </w:r>
            <w:proofErr w:type="spellStart"/>
            <w:r w:rsidR="003A7713" w:rsidRPr="003A7713">
              <w:rPr>
                <w:b/>
                <w:sz w:val="22"/>
                <w:lang w:val="en-US"/>
              </w:rPr>
              <w:t>лв</w:t>
            </w:r>
            <w:proofErr w:type="spellEnd"/>
            <w:r w:rsidR="003A7713" w:rsidRPr="003A7713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312" w:type="dxa"/>
          </w:tcPr>
          <w:p w:rsidR="003A7713" w:rsidRDefault="0084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ru-RU"/>
              </w:rPr>
              <w:t>60.2469</w:t>
            </w:r>
            <w:proofErr w:type="spellStart"/>
            <w:r w:rsidR="003A7713" w:rsidRPr="003A7713">
              <w:rPr>
                <w:b/>
                <w:sz w:val="22"/>
                <w:lang w:val="en-US"/>
              </w:rPr>
              <w:t>лв</w:t>
            </w:r>
            <w:proofErr w:type="spellEnd"/>
            <w:r w:rsidR="003A7713" w:rsidRPr="003A7713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701" w:type="dxa"/>
          </w:tcPr>
          <w:p w:rsidR="003A7713" w:rsidRDefault="0084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ru-RU"/>
              </w:rPr>
              <w:t>60.2469</w:t>
            </w:r>
            <w:proofErr w:type="spellStart"/>
            <w:r w:rsidR="003A7713" w:rsidRPr="003A7713">
              <w:rPr>
                <w:b/>
                <w:sz w:val="22"/>
                <w:lang w:val="en-US"/>
              </w:rPr>
              <w:t>лв</w:t>
            </w:r>
            <w:proofErr w:type="spellEnd"/>
            <w:r w:rsidR="003A7713" w:rsidRPr="003A7713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A7713" w:rsidRPr="000E1058" w:rsidRDefault="008448B5" w:rsidP="008448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835 481.80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448B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en-US"/>
              </w:rPr>
              <w:t>13 867.6376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448B5">
              <w:rPr>
                <w:b/>
                <w:sz w:val="22"/>
                <w:lang w:val="en-US"/>
              </w:rPr>
              <w:t>23.12.2024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4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  <w:lang w:val="ru-RU"/>
              </w:rPr>
              <w:t>60.2469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4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  <w:lang w:val="ru-RU"/>
              </w:rPr>
              <w:t>60.2469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4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  <w:lang w:val="ru-RU"/>
              </w:rPr>
              <w:t>60.2469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4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835 481.80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448B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en-US"/>
              </w:rPr>
              <w:t>13 867.6376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  <w:bookmarkStart w:id="13" w:name="_GoBack"/>
      <w:bookmarkEnd w:id="13"/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B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48B5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A31C4-6D7D-4C1A-A08C-14F6540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2024-12-27T16:07:00Z</dcterms:created>
  <dcterms:modified xsi:type="dcterms:W3CDTF">2024-12-27T16:09:00Z</dcterms:modified>
</cp:coreProperties>
</file>