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FF606A">
              <w:rPr>
                <w:b/>
                <w:sz w:val="22"/>
                <w:lang w:val="ru-RU"/>
              </w:rPr>
              <w:t>07.09.2023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FF606A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72.1306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F606A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72.1306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F606A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72.1306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FF606A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42 742 327.10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FF606A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>Law On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F606A">
              <w:rPr>
                <w:b/>
                <w:sz w:val="22"/>
                <w:lang w:val="en-US"/>
              </w:rPr>
              <w:t>07.09.2023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FF606A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72.1306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FF606A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72.1306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FF606A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72.1306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FF606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42 742 327.10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FF606A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6A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042C23-6CB6-41B5-B96D-751F7503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16B4-4BE6-4FA8-B979-1ECED192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2023-09-08T08:24:00Z</dcterms:created>
  <dcterms:modified xsi:type="dcterms:W3CDTF">2023-09-08T08:25:00Z</dcterms:modified>
</cp:coreProperties>
</file>