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6324C">
              <w:rPr>
                <w:b/>
                <w:lang w:val="ru-RU"/>
              </w:rPr>
              <w:t>19.12.2024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76.3914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76.3914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76.3914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6324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428 813.19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6324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324C">
              <w:rPr>
                <w:b/>
                <w:lang w:val="en-US"/>
              </w:rPr>
              <w:t>19.12.2024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76.3914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76.3914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6324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76.3914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6324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428 813.19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6324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4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6324C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F0936-A07C-4E5A-BE5A-C65ADC3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2024-12-20T12:17:00Z</dcterms:created>
  <dcterms:modified xsi:type="dcterms:W3CDTF">2024-12-20T12:17:00Z</dcterms:modified>
</cp:coreProperties>
</file>