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26743">
              <w:rPr>
                <w:b/>
                <w:sz w:val="22"/>
                <w:lang w:val="ru-RU"/>
              </w:rPr>
              <w:t>23.7.2024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267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72.0425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267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72.0425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267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72.0425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267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523 245.13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2674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26743">
              <w:rPr>
                <w:b/>
                <w:sz w:val="22"/>
                <w:lang w:val="en-US"/>
              </w:rPr>
              <w:t>23.7.2024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2674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72.0425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267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72.0425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267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72.0425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267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523 245.13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2674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4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26743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54EC57-6B90-415A-998D-95F24937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3A4D-0C32-4716-B124-7FECAFF1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2024-07-24T10:59:00Z</dcterms:created>
  <dcterms:modified xsi:type="dcterms:W3CDTF">2024-07-24T10:59:00Z</dcterms:modified>
</cp:coreProperties>
</file>