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E04A1">
              <w:rPr>
                <w:b/>
                <w:sz w:val="22"/>
                <w:lang w:val="ru-RU"/>
              </w:rPr>
              <w:t>1.8.2024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E04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72.1049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E04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72.1049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E04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72.1049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E04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523 698.59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E04A1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E04A1">
              <w:rPr>
                <w:b/>
                <w:sz w:val="22"/>
                <w:lang w:val="en-US"/>
              </w:rPr>
              <w:t>1.8.2024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E04A1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72.1049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E04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72.1049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E04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72.1049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E04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523 698.59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E04A1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A1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04A1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1CD01D-A744-4F02-834A-77D77961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1115-E0AA-4FC1-B4A3-555BE33B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2024-08-02T14:24:00Z</dcterms:created>
  <dcterms:modified xsi:type="dcterms:W3CDTF">2024-08-02T14:25:00Z</dcterms:modified>
</cp:coreProperties>
</file>