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731E5">
              <w:rPr>
                <w:b/>
                <w:sz w:val="22"/>
                <w:lang w:val="ru-RU"/>
              </w:rPr>
              <w:t>27.8.2024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72.1532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72.1532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72.1532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524 049.13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731E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731E5">
              <w:rPr>
                <w:b/>
                <w:sz w:val="22"/>
                <w:lang w:val="en-US"/>
              </w:rPr>
              <w:t>27.8.2024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731E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72.1532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72.1532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72.1532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524 049.13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731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E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31E5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7F47EB-3F97-4809-A4B2-395621E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3734-61F5-4B31-8B3C-FA88EEC7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2024-08-28T12:11:00Z</dcterms:created>
  <dcterms:modified xsi:type="dcterms:W3CDTF">2024-08-28T12:14:00Z</dcterms:modified>
</cp:coreProperties>
</file>