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1F85B" w14:textId="77777777" w:rsidR="0066013E" w:rsidRDefault="003B5257" w:rsidP="00FD3BF7">
      <w:pPr>
        <w:pStyle w:val="Heading1"/>
      </w:pPr>
      <w:r>
        <w:tab/>
      </w:r>
    </w:p>
    <w:p w14:paraId="3B51C228" w14:textId="77777777" w:rsidR="00984A5E" w:rsidRDefault="00984A5E" w:rsidP="00984A5E">
      <w:pPr>
        <w:rPr>
          <w:lang w:val="bg-BG"/>
        </w:rPr>
      </w:pPr>
    </w:p>
    <w:p w14:paraId="4A923F30" w14:textId="77777777"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678EF94A" w14:textId="77777777"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72FE7873" w14:textId="77777777"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275FDB8D" w14:textId="77777777"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14:paraId="237668CC" w14:textId="77777777" w:rsidR="00984A5E" w:rsidRPr="00984A5E" w:rsidRDefault="00984A5E" w:rsidP="00984A5E">
      <w:pPr>
        <w:rPr>
          <w:lang w:val="bg-BG"/>
        </w:rPr>
      </w:pPr>
    </w:p>
    <w:p w14:paraId="109F12E9" w14:textId="77777777"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41A51BFB" w14:textId="77777777" w:rsidR="0066013E" w:rsidRPr="003D7FF5" w:rsidRDefault="0066013E">
      <w:pPr>
        <w:pStyle w:val="BodyTextIndent"/>
        <w:ind w:firstLine="0"/>
        <w:rPr>
          <w:lang w:val="ru-RU"/>
        </w:rPr>
      </w:pPr>
    </w:p>
    <w:p w14:paraId="762F53E2" w14:textId="77777777"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14:paraId="10B1EDEE" w14:textId="77777777" w:rsidR="0066013E" w:rsidRPr="003D7FF5" w:rsidRDefault="0066013E">
      <w:pPr>
        <w:pStyle w:val="BodyTextIndent"/>
        <w:rPr>
          <w:sz w:val="20"/>
          <w:lang w:val="ru-RU"/>
        </w:rPr>
      </w:pPr>
    </w:p>
    <w:p w14:paraId="15017B6F" w14:textId="77777777"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14:paraId="2E5AF0C1" w14:textId="77777777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14:paraId="74E91F19" w14:textId="77777777"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 </w:t>
            </w:r>
            <w:bookmarkStart w:id="0" w:name="CurrentDate1"/>
            <w:bookmarkEnd w:id="0"/>
            <w:r w:rsidR="00C61775">
              <w:rPr>
                <w:b/>
                <w:sz w:val="22"/>
                <w:lang w:val="ru-RU"/>
              </w:rPr>
              <w:t>15.10.2024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14:paraId="715C948A" w14:textId="77777777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14:paraId="71D2DA87" w14:textId="77777777"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14:paraId="411652A5" w14:textId="77777777"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14:paraId="106D6979" w14:textId="77777777"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14:paraId="5073FF27" w14:textId="77777777"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14:paraId="0D105DDA" w14:textId="77777777"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14:paraId="47ED3023" w14:textId="77777777"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14:paraId="3443CC91" w14:textId="77777777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14:paraId="07BB6C92" w14:textId="77777777"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14:paraId="3C40C906" w14:textId="77777777" w:rsidR="00403058" w:rsidRDefault="00C617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72.5332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14:paraId="1C6CB68F" w14:textId="77777777" w:rsidR="00403058" w:rsidRDefault="00C617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72.5332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14:paraId="11A45B74" w14:textId="77777777" w:rsidR="00403058" w:rsidRDefault="00C617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72.5332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14:paraId="695519E6" w14:textId="77777777" w:rsidR="00403058" w:rsidRPr="000671DD" w:rsidRDefault="00C617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526 809.67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14:paraId="00CF8591" w14:textId="77777777" w:rsidR="00403058" w:rsidRPr="001804FA" w:rsidRDefault="00C6177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14:paraId="5F7A836C" w14:textId="77777777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14:paraId="280B95B2" w14:textId="77777777"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7A10BFCD" w14:textId="77777777"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14:paraId="6F9B23D7" w14:textId="77777777"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14:paraId="2DBADF6D" w14:textId="77777777" w:rsidR="00AD276F" w:rsidRPr="00403058" w:rsidRDefault="00AD276F" w:rsidP="00AD276F">
      <w:pPr>
        <w:pStyle w:val="BodyTextIndent"/>
        <w:ind w:firstLine="0"/>
      </w:pPr>
    </w:p>
    <w:p w14:paraId="751A16DC" w14:textId="77777777" w:rsidR="00AD276F" w:rsidRPr="00F05832" w:rsidRDefault="00AD276F" w:rsidP="00AD276F">
      <w:pPr>
        <w:jc w:val="both"/>
        <w:rPr>
          <w:lang w:val="ru-RU"/>
        </w:rPr>
      </w:pPr>
    </w:p>
    <w:p w14:paraId="04EBF3F5" w14:textId="77777777"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</w:t>
      </w:r>
      <w:proofErr w:type="gramEnd"/>
      <w:r w:rsidRPr="00F66649">
        <w:rPr>
          <w:lang w:val="en-US"/>
        </w:rPr>
        <w:t xml:space="preserve">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14:paraId="6AFA9F32" w14:textId="77777777"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14:paraId="2059C847" w14:textId="77777777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14:paraId="2BBA2CEA" w14:textId="77777777"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61775">
              <w:rPr>
                <w:b/>
                <w:sz w:val="22"/>
                <w:lang w:val="en-US"/>
              </w:rPr>
              <w:t>15.10.2024</w:t>
            </w:r>
          </w:p>
        </w:tc>
      </w:tr>
      <w:tr w:rsidR="00403058" w14:paraId="4C117BA8" w14:textId="77777777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14:paraId="2F651945" w14:textId="77777777"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14:paraId="54873EDC" w14:textId="77777777"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14:paraId="6383731C" w14:textId="77777777"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14:paraId="44E3D64F" w14:textId="77777777"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14:paraId="73A16612" w14:textId="77777777"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14:paraId="11D5A46C" w14:textId="77777777"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14:paraId="0CED69CB" w14:textId="77777777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14:paraId="55C1AD41" w14:textId="77777777"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14:paraId="02206C8F" w14:textId="77777777" w:rsidR="00403058" w:rsidRDefault="00C6177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72.5332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14:paraId="30F16A8A" w14:textId="77777777" w:rsidR="00403058" w:rsidRPr="00BB0EE0" w:rsidRDefault="00C617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72.5332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14:paraId="3890F9A4" w14:textId="77777777" w:rsidR="00403058" w:rsidRPr="00BB0EE0" w:rsidRDefault="00C617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72.5332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14:paraId="2CC5DA54" w14:textId="77777777" w:rsidR="00403058" w:rsidRPr="00BB0EE0" w:rsidRDefault="00C617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End w:id="10"/>
            <w:r>
              <w:rPr>
                <w:b/>
                <w:sz w:val="22"/>
              </w:rPr>
              <w:t>526 809.67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14:paraId="3D558283" w14:textId="77777777" w:rsidR="00403058" w:rsidRDefault="00C617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BrojDialove_FundID_2_1"/>
            <w:bookmarkEnd w:id="11"/>
            <w:r>
              <w:rPr>
                <w:b/>
                <w:sz w:val="22"/>
                <w:lang w:val="en-US"/>
              </w:rPr>
              <w:t>7 263.0098</w:t>
            </w:r>
          </w:p>
          <w:p w14:paraId="147CA5B2" w14:textId="77777777"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14:paraId="276AEC2B" w14:textId="77777777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14:paraId="0B005935" w14:textId="77777777"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4BF30403" w14:textId="77777777" w:rsidR="0066013E" w:rsidRDefault="0066013E">
      <w:pPr>
        <w:pStyle w:val="BodyTextIndent"/>
        <w:ind w:firstLine="0"/>
        <w:rPr>
          <w:lang w:val="en-US"/>
        </w:rPr>
      </w:pPr>
    </w:p>
    <w:p w14:paraId="44EDD17D" w14:textId="77777777"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483779">
    <w:abstractNumId w:val="1"/>
  </w:num>
  <w:num w:numId="2" w16cid:durableId="1596093366">
    <w:abstractNumId w:val="2"/>
  </w:num>
  <w:num w:numId="3" w16cid:durableId="1684167020">
    <w:abstractNumId w:val="5"/>
  </w:num>
  <w:num w:numId="4" w16cid:durableId="1169175477">
    <w:abstractNumId w:val="0"/>
  </w:num>
  <w:num w:numId="5" w16cid:durableId="1709454094">
    <w:abstractNumId w:val="6"/>
  </w:num>
  <w:num w:numId="6" w16cid:durableId="1819497346">
    <w:abstractNumId w:val="3"/>
  </w:num>
  <w:num w:numId="7" w16cid:durableId="2065986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7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1775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EEF99"/>
  <w15:chartTrackingRefBased/>
  <w15:docId w15:val="{3724DD8A-295C-4FD7-8AFA-E4A3BCE0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1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ABAA-7525-462D-A6D1-2C6FB71A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2011-01-14T08:05:00Z</cp:lastPrinted>
  <dcterms:created xsi:type="dcterms:W3CDTF">2024-10-16T08:48:00Z</dcterms:created>
  <dcterms:modified xsi:type="dcterms:W3CDTF">2024-10-16T08:50:00Z</dcterms:modified>
</cp:coreProperties>
</file>