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21E28">
              <w:rPr>
                <w:b/>
                <w:sz w:val="22"/>
                <w:lang w:val="ru-RU"/>
              </w:rPr>
              <w:t>17.9.2024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21E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72.4820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21E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72.4820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21E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72.4820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21E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526 437.47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21E2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21E28">
              <w:rPr>
                <w:b/>
                <w:sz w:val="22"/>
                <w:lang w:val="en-US"/>
              </w:rPr>
              <w:t>17.9.2024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21E2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72.4820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21E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72.4820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21E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72.4820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21E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526 437.47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21E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2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1E28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B8D09A-6E07-4FF5-B635-1493968A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7226-FCC6-4B96-AB3E-45D44380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2024-09-18T12:22:00Z</dcterms:created>
  <dcterms:modified xsi:type="dcterms:W3CDTF">2024-09-18T12:24:00Z</dcterms:modified>
</cp:coreProperties>
</file>