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17079">
              <w:rPr>
                <w:b/>
                <w:sz w:val="22"/>
                <w:lang w:val="ru-RU"/>
              </w:rPr>
              <w:t>17.9.2024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1707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60.2461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1707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60.2461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1707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60.2461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1707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585 611.34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1707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17079">
              <w:rPr>
                <w:b/>
                <w:sz w:val="22"/>
                <w:lang w:val="en-US"/>
              </w:rPr>
              <w:t>17.9.2024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1707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60.2461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1707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60.2461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1707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60.2461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1707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585 611.34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1707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7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079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E22868-0F8E-4052-BC01-5A4BA73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2024-09-18T12:24:00Z</dcterms:created>
  <dcterms:modified xsi:type="dcterms:W3CDTF">2024-09-18T12:26:00Z</dcterms:modified>
</cp:coreProperties>
</file>