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6522F">
              <w:rPr>
                <w:b/>
                <w:lang w:val="ru-RU"/>
              </w:rPr>
              <w:t>23.12.2024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16522F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1652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6522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sz w:val="22"/>
                <w:lang w:val="en-US"/>
              </w:rPr>
              <w:t>77.1380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6522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sz w:val="22"/>
                <w:lang w:val="en-US"/>
              </w:rPr>
              <w:t>77.1380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6522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sz w:val="22"/>
                <w:lang w:val="en-US"/>
              </w:rPr>
              <w:t>77.1380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6522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sz w:val="22"/>
                <w:lang w:val="bg-BG"/>
              </w:rPr>
              <w:t>433 004.30</w:t>
            </w:r>
            <w:r>
              <w:rPr>
                <w:b/>
                <w:sz w:val="22"/>
                <w:lang w:val="en-US"/>
              </w:rPr>
              <w:t xml:space="preserve">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6522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16522F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6522F">
              <w:rPr>
                <w:b/>
                <w:lang w:val="en-US"/>
              </w:rPr>
              <w:t>23.12.2024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6522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sz w:val="22"/>
                <w:lang w:val="en-US"/>
              </w:rPr>
              <w:t>77.1380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6522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sz w:val="22"/>
                <w:lang w:val="en-US"/>
              </w:rPr>
              <w:t>77.1380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6522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sz w:val="22"/>
                <w:lang w:val="en-US"/>
              </w:rPr>
              <w:t>77.1380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6522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>
              <w:rPr>
                <w:b/>
                <w:sz w:val="22"/>
                <w:lang w:val="bg-BG"/>
              </w:rPr>
              <w:t>433 004.30</w:t>
            </w:r>
            <w:r>
              <w:rPr>
                <w:b/>
                <w:sz w:val="22"/>
                <w:lang w:val="en-US"/>
              </w:rPr>
              <w:t xml:space="preserve"> 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6522F" w:rsidP="00687817">
            <w:pPr>
              <w:jc w:val="center"/>
              <w:rPr>
                <w:b/>
                <w:lang w:val="bg-BG"/>
              </w:rPr>
            </w:pPr>
            <w:bookmarkStart w:id="11" w:name="BrojDialove_FundID_5_1"/>
            <w:bookmarkEnd w:id="11"/>
            <w:r>
              <w:rPr>
                <w:b/>
                <w:lang w:val="bg-BG"/>
              </w:rPr>
              <w:t xml:space="preserve">5 </w:t>
            </w:r>
            <w:bookmarkStart w:id="12" w:name="_GoBack"/>
            <w:bookmarkEnd w:id="12"/>
            <w:r>
              <w:rPr>
                <w:b/>
                <w:lang w:val="bg-BG"/>
              </w:rPr>
              <w:t>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2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522F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C964D6"/>
  <w15:chartTrackingRefBased/>
  <w15:docId w15:val="{A87D1F8C-D5BC-4D81-A4E3-B0AFB496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2024-12-27T16:09:00Z</dcterms:created>
  <dcterms:modified xsi:type="dcterms:W3CDTF">2024-12-27T16:11:00Z</dcterms:modified>
</cp:coreProperties>
</file>