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65F9C">
              <w:rPr>
                <w:b/>
                <w:sz w:val="22"/>
                <w:lang w:val="ru-RU"/>
              </w:rPr>
              <w:t>6.6.2024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72.1090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72.1090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72.1090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523 728.66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65F9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65F9C">
              <w:rPr>
                <w:b/>
                <w:sz w:val="22"/>
                <w:lang w:val="en-US"/>
              </w:rPr>
              <w:t>6.6.2024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65F9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72.1090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72.1090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72.1090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523 728.66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65F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65F9C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F5675-AEBB-4DFF-80B9-101BC8A2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C978-08D6-44BE-9F20-F77A04A2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2024-06-07T13:17:00Z</dcterms:created>
  <dcterms:modified xsi:type="dcterms:W3CDTF">2024-06-07T13:18:00Z</dcterms:modified>
</cp:coreProperties>
</file>