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E71D17">
              <w:rPr>
                <w:b/>
                <w:sz w:val="22"/>
                <w:lang w:val="ru-RU"/>
              </w:rPr>
              <w:t>05.12.2024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E71D17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75.4654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E71D17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75.4654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E71D17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75.4654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E71D17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47 285 655.06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E71D17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71D17">
              <w:rPr>
                <w:b/>
                <w:sz w:val="22"/>
                <w:lang w:val="en-US"/>
              </w:rPr>
              <w:t>05.12.2024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E71D17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75.4654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E71D17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75.4654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E71D17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75.4654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E71D1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47 285 655.06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E71D1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17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1D17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D63C6-3521-4656-84D2-21961A1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3390-6150-47CE-AE3B-20E80C8D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2024-12-06T13:13:00Z</dcterms:created>
  <dcterms:modified xsi:type="dcterms:W3CDTF">2024-12-06T13:15:00Z</dcterms:modified>
</cp:coreProperties>
</file>