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A4913">
              <w:rPr>
                <w:b/>
                <w:sz w:val="22"/>
                <w:lang w:val="ru-RU"/>
              </w:rPr>
              <w:t>19.12.2024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5A4913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60.2799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5A4913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60.2799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5A4913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60.2799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5A4913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585 939.82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5A4913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5A4913">
              <w:rPr>
                <w:b/>
                <w:sz w:val="22"/>
                <w:lang w:val="en-US"/>
              </w:rPr>
              <w:t>19.12.2024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5A4913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60.2799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5A4913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60.2799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5A4913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60.2799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5A4913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585 939.82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5A4913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13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4913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CB3C17-8200-428C-8C79-DC3999A6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EUROSYSEXE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2011-01-14T08:13:00Z</cp:lastPrinted>
  <dcterms:created xsi:type="dcterms:W3CDTF">2024-12-20T12:16:00Z</dcterms:created>
  <dcterms:modified xsi:type="dcterms:W3CDTF">2024-12-20T12:16:00Z</dcterms:modified>
</cp:coreProperties>
</file>