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31631">
              <w:rPr>
                <w:b/>
                <w:sz w:val="22"/>
                <w:lang w:val="ru-RU"/>
              </w:rPr>
              <w:t>10.9.2024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72.3055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72.3055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72.3055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525 155.49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3163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31631">
              <w:rPr>
                <w:b/>
                <w:sz w:val="22"/>
                <w:lang w:val="en-US"/>
              </w:rPr>
              <w:t>10.9.2024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3163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72.3055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72.3055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72.3055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525 155.</w:t>
            </w:r>
            <w:bookmarkStart w:id="11" w:name="_GoBack"/>
            <w:bookmarkEnd w:id="11"/>
            <w:r>
              <w:rPr>
                <w:b/>
                <w:sz w:val="22"/>
              </w:rPr>
              <w:t>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316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1631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F9C242-7953-4FAD-8DF8-1CFB927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BA81-3549-413C-80CF-7C0471F5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2024-09-11T11:26:00Z</dcterms:created>
  <dcterms:modified xsi:type="dcterms:W3CDTF">2024-09-11T11:27:00Z</dcterms:modified>
</cp:coreProperties>
</file>