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C6C3E">
              <w:rPr>
                <w:b/>
                <w:sz w:val="22"/>
                <w:lang w:val="ru-RU"/>
              </w:rPr>
              <w:t>19.12.2024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72.0796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72.0796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72.0796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523 514.73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C6C3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C6C3E">
              <w:rPr>
                <w:b/>
                <w:sz w:val="22"/>
                <w:lang w:val="en-US"/>
              </w:rPr>
              <w:t>19.12.2024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C6C3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72.0796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72.0796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72.0796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523 514.73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C6C3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3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C6C3E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4D57E-D6F3-4E3C-A8DD-6FF9160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71EB-1E5C-4C73-8CC0-20890EBC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2024-12-20T12:16:00Z</dcterms:created>
  <dcterms:modified xsi:type="dcterms:W3CDTF">2024-12-20T12:16:00Z</dcterms:modified>
</cp:coreProperties>
</file>