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87D0B">
              <w:rPr>
                <w:b/>
                <w:lang w:val="ru-RU"/>
              </w:rPr>
              <w:t>1.8.2024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87D0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79.0219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87D0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79.0219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87D0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79.0219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87D0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443 579.12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87D0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87D0B">
              <w:rPr>
                <w:b/>
                <w:lang w:val="en-US"/>
              </w:rPr>
              <w:t>1.8.2024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87D0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79.0219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87D0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79.0219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87D0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79.0219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87D0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443 579.12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87D0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87D0B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B88866-9A51-4BCF-A6EF-00AE5840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1690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2024-08-02T14:26:00Z</dcterms:created>
  <dcterms:modified xsi:type="dcterms:W3CDTF">2024-08-02T14:27:00Z</dcterms:modified>
</cp:coreProperties>
</file>