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C251C">
              <w:rPr>
                <w:b/>
                <w:sz w:val="22"/>
                <w:lang w:val="ru-RU"/>
              </w:rPr>
              <w:t>14.11.2024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1C25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60.1977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C25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60.1977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C251C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60.1977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C251C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585 140.93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C251C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C251C">
              <w:rPr>
                <w:b/>
                <w:sz w:val="22"/>
                <w:lang w:val="en-US"/>
              </w:rPr>
              <w:t>14.11.2024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C25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60.1977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C25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60.1977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C25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60.1977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C251C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585 1</w:t>
            </w:r>
            <w:bookmarkStart w:id="12" w:name="_GoBack"/>
            <w:bookmarkEnd w:id="12"/>
            <w:r>
              <w:rPr>
                <w:b/>
                <w:sz w:val="22"/>
                <w:lang w:val="en-US"/>
              </w:rPr>
              <w:t>40.93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C251C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1C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251C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F1FE01-B0BC-4E4E-A71E-41742C60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2024-11-15T09:56:00Z</dcterms:created>
  <dcterms:modified xsi:type="dcterms:W3CDTF">2024-11-15T09:57:00Z</dcterms:modified>
</cp:coreProperties>
</file>