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A613A">
              <w:rPr>
                <w:b/>
                <w:sz w:val="22"/>
                <w:lang w:val="ru-RU"/>
              </w:rPr>
              <w:t>6.8.2024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72.1424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72.1424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72.1424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523 970.83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A613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A613A">
              <w:rPr>
                <w:b/>
                <w:sz w:val="22"/>
                <w:lang w:val="en-US"/>
              </w:rPr>
              <w:t>6.8.2024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A613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72.1424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72.1424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72.1424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523 970.83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A61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3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A613A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E6BF0D-E6A5-4A94-A04E-CD9D0A31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88EF-1DD3-4D10-915C-D60EEB79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2024-08-07T11:57:00Z</dcterms:created>
  <dcterms:modified xsi:type="dcterms:W3CDTF">2024-08-07T12:00:00Z</dcterms:modified>
</cp:coreProperties>
</file>