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61E9" w14:textId="77777777" w:rsidR="0066013E" w:rsidRDefault="003B5257" w:rsidP="00FD3BF7">
      <w:pPr>
        <w:pStyle w:val="Heading1"/>
      </w:pPr>
      <w:r>
        <w:tab/>
      </w:r>
    </w:p>
    <w:p w14:paraId="4A86F6FE" w14:textId="77777777" w:rsidR="00984A5E" w:rsidRDefault="00984A5E" w:rsidP="00984A5E">
      <w:pPr>
        <w:rPr>
          <w:lang w:val="bg-BG"/>
        </w:rPr>
      </w:pPr>
    </w:p>
    <w:p w14:paraId="36BE55D3" w14:textId="77777777"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3EEF5A8A" w14:textId="77777777"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7F7146A2" w14:textId="77777777"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37AFA146" w14:textId="77777777"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14:paraId="67CACDF9" w14:textId="77777777" w:rsidR="00984A5E" w:rsidRPr="00984A5E" w:rsidRDefault="00984A5E" w:rsidP="00984A5E">
      <w:pPr>
        <w:rPr>
          <w:lang w:val="bg-BG"/>
        </w:rPr>
      </w:pPr>
    </w:p>
    <w:p w14:paraId="6A4CB799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1C2C693D" w14:textId="77777777" w:rsidR="0066013E" w:rsidRPr="003D7FF5" w:rsidRDefault="0066013E">
      <w:pPr>
        <w:pStyle w:val="BodyTextIndent"/>
        <w:ind w:firstLine="0"/>
        <w:rPr>
          <w:lang w:val="ru-RU"/>
        </w:rPr>
      </w:pPr>
    </w:p>
    <w:p w14:paraId="6ECDF7EA" w14:textId="77777777"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14:paraId="6EACB308" w14:textId="77777777" w:rsidR="0066013E" w:rsidRPr="003D7FF5" w:rsidRDefault="0066013E">
      <w:pPr>
        <w:pStyle w:val="BodyTextIndent"/>
        <w:rPr>
          <w:sz w:val="20"/>
          <w:lang w:val="ru-RU"/>
        </w:rPr>
      </w:pPr>
    </w:p>
    <w:p w14:paraId="725D30D1" w14:textId="77777777"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14:paraId="71B96E5C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7C26A5F4" w14:textId="77777777"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DB4ECD">
              <w:rPr>
                <w:b/>
                <w:sz w:val="22"/>
                <w:lang w:val="ru-RU"/>
              </w:rPr>
              <w:t>2.7.2024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14:paraId="7F69B68B" w14:textId="77777777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14:paraId="71CBAED6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14:paraId="2DFF4BD8" w14:textId="77777777"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14:paraId="360D59F0" w14:textId="77777777"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14:paraId="39401611" w14:textId="77777777"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6A9B67C2" w14:textId="77777777"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14:paraId="66E878A8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14:paraId="44470036" w14:textId="77777777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14:paraId="158CF9D2" w14:textId="77777777"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14:paraId="5C58A290" w14:textId="77777777" w:rsidR="00403058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71.9891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14:paraId="4F614DC5" w14:textId="77777777" w:rsidR="00403058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71.9891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14:paraId="62F16823" w14:textId="77777777" w:rsidR="00403058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71.9891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6235044B" w14:textId="77777777" w:rsidR="00403058" w:rsidRPr="000671DD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522 857.53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14:paraId="26F29B92" w14:textId="77777777" w:rsidR="00403058" w:rsidRPr="001804FA" w:rsidRDefault="00DB4EC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14:paraId="164A0FA4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72DFFF17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3246CAD7" w14:textId="77777777"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60E05FC9" w14:textId="77777777"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14:paraId="1AC79F61" w14:textId="77777777" w:rsidR="00AD276F" w:rsidRPr="00403058" w:rsidRDefault="00AD276F" w:rsidP="00AD276F">
      <w:pPr>
        <w:pStyle w:val="BodyTextIndent"/>
        <w:ind w:firstLine="0"/>
      </w:pPr>
    </w:p>
    <w:p w14:paraId="7739FB4A" w14:textId="77777777" w:rsidR="00AD276F" w:rsidRPr="00F05832" w:rsidRDefault="00AD276F" w:rsidP="00AD276F">
      <w:pPr>
        <w:jc w:val="both"/>
        <w:rPr>
          <w:lang w:val="ru-RU"/>
        </w:rPr>
      </w:pPr>
    </w:p>
    <w:p w14:paraId="066A48C9" w14:textId="77777777"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</w:t>
      </w:r>
      <w:proofErr w:type="gramEnd"/>
      <w:r w:rsidRPr="00F66649">
        <w:rPr>
          <w:lang w:val="en-US"/>
        </w:rPr>
        <w:t xml:space="preserve">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14:paraId="36770716" w14:textId="77777777"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14:paraId="2E257B39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0F579616" w14:textId="77777777"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B4ECD">
              <w:rPr>
                <w:b/>
                <w:sz w:val="22"/>
                <w:lang w:val="en-US"/>
              </w:rPr>
              <w:t>2.7.2024</w:t>
            </w:r>
          </w:p>
        </w:tc>
      </w:tr>
      <w:tr w:rsidR="00403058" w14:paraId="638613EC" w14:textId="77777777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14:paraId="6EF4FA25" w14:textId="77777777"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14:paraId="472D3F5F" w14:textId="77777777"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2DE508F0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4694A878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14:paraId="500FCFCC" w14:textId="77777777"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14:paraId="09A39489" w14:textId="77777777"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14:paraId="36BF131E" w14:textId="77777777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14:paraId="29B741DE" w14:textId="77777777"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14:paraId="7666A229" w14:textId="77777777" w:rsidR="00403058" w:rsidRDefault="00DB4EC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71.9891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5A67E7CB" w14:textId="77777777" w:rsidR="00403058" w:rsidRPr="00BB0EE0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71.9891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5F343BF9" w14:textId="77777777" w:rsidR="00403058" w:rsidRPr="00BB0EE0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71.9891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14:paraId="71EDA881" w14:textId="77777777" w:rsidR="00403058" w:rsidRPr="00BB0EE0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522 857.53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14:paraId="45665007" w14:textId="77777777" w:rsidR="00403058" w:rsidRDefault="00DB4E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7 263.0098</w:t>
            </w:r>
          </w:p>
          <w:p w14:paraId="0118FD6E" w14:textId="77777777"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14:paraId="3CF21A0A" w14:textId="77777777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14:paraId="5B4D3B8B" w14:textId="77777777"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2EDDC39B" w14:textId="77777777" w:rsidR="0066013E" w:rsidRDefault="0066013E">
      <w:pPr>
        <w:pStyle w:val="BodyTextIndent"/>
        <w:ind w:firstLine="0"/>
        <w:rPr>
          <w:lang w:val="en-US"/>
        </w:rPr>
      </w:pPr>
    </w:p>
    <w:p w14:paraId="0CA5E036" w14:textId="77777777"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616900">
    <w:abstractNumId w:val="1"/>
  </w:num>
  <w:num w:numId="2" w16cid:durableId="1715227415">
    <w:abstractNumId w:val="2"/>
  </w:num>
  <w:num w:numId="3" w16cid:durableId="2073694466">
    <w:abstractNumId w:val="5"/>
  </w:num>
  <w:num w:numId="4" w16cid:durableId="729772016">
    <w:abstractNumId w:val="0"/>
  </w:num>
  <w:num w:numId="5" w16cid:durableId="622929058">
    <w:abstractNumId w:val="6"/>
  </w:num>
  <w:num w:numId="6" w16cid:durableId="311562053">
    <w:abstractNumId w:val="3"/>
  </w:num>
  <w:num w:numId="7" w16cid:durableId="2015105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B4ECD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2866EC"/>
  <w15:chartTrackingRefBased/>
  <w15:docId w15:val="{C1B0D26A-1F2F-4EF0-B381-C10657A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ABAA-7525-462D-A6D1-2C6FB71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2024-07-03T10:14:00Z</dcterms:created>
  <dcterms:modified xsi:type="dcterms:W3CDTF">2024-07-03T10:16:00Z</dcterms:modified>
</cp:coreProperties>
</file>