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53FA5">
              <w:rPr>
                <w:b/>
                <w:sz w:val="22"/>
                <w:lang w:val="ru-RU"/>
              </w:rPr>
              <w:t>03.12.2024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53FA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75.6417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53FA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75.6417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53FA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75.6417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53FA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47 396 176.44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53FA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53FA5">
              <w:rPr>
                <w:b/>
                <w:sz w:val="22"/>
                <w:lang w:val="en-US"/>
              </w:rPr>
              <w:t>03.12.2024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53FA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75.6417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53FA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75.6417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53FA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75.6417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53FA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</w:t>
            </w:r>
            <w:bookmarkStart w:id="14" w:name="_GoBack"/>
            <w:bookmarkEnd w:id="14"/>
            <w:r>
              <w:rPr>
                <w:b/>
                <w:sz w:val="22"/>
                <w:lang w:val="en-US"/>
              </w:rPr>
              <w:t xml:space="preserve"> 396 176.44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53FA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3FA5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3055CE-60AA-4D23-9E65-77A881C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CCC8-4AAD-4E73-87BC-BB13C900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2024-12-04T12:23:00Z</dcterms:created>
  <dcterms:modified xsi:type="dcterms:W3CDTF">2024-12-04T12:28:00Z</dcterms:modified>
</cp:coreProperties>
</file>