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21E0F">
              <w:rPr>
                <w:b/>
                <w:sz w:val="22"/>
                <w:lang w:val="ru-RU"/>
              </w:rPr>
              <w:t>17.10.2024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21E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60.5336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21E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60.5336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21E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60.5336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21E0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588 406.01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21E0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21E0F">
              <w:rPr>
                <w:b/>
                <w:sz w:val="22"/>
                <w:lang w:val="en-US"/>
              </w:rPr>
              <w:t>17.10.2024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21E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60.5336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21E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60.5336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21E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60.5336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21E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588 406.01</w:t>
            </w:r>
            <w:bookmarkStart w:id="12" w:name="_GoBack"/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21E0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0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E0F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9EEEE8-FF01-4CB7-B919-3B92D72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2024-10-18T09:09:00Z</dcterms:created>
  <dcterms:modified xsi:type="dcterms:W3CDTF">2024-10-18T09:10:00Z</dcterms:modified>
</cp:coreProperties>
</file>